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pPr w:leftFromText="180" w:rightFromText="180" w:vertAnchor="text" w:horzAnchor="page" w:tblpX="1792" w:tblpY="5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商品名称</w:t>
            </w:r>
          </w:p>
        </w:tc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市场调查价格（斤/元）</w:t>
            </w:r>
          </w:p>
        </w:tc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“市民云”或“蓉价网”公示价格（斤/元）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市场参考价格（前两者平均价）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承诺服务期间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市场参考价格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下浮率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实行下浮后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配送价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（斤/元）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土豆（例）</w:t>
            </w:r>
          </w:p>
        </w:tc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2.0</w:t>
            </w:r>
          </w:p>
        </w:tc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1.2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1.6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10%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8"/>
                <w:szCs w:val="28"/>
                <w:vertAlign w:val="baseline"/>
                <w:lang w:val="en-US" w:eastAsia="zh-CN" w:bidi="ar"/>
              </w:rPr>
              <w:t>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19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........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........    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"/>
        </w:rPr>
        <w:t>供货商名称：                                   中标包件：A（填写模板）</w:t>
      </w: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lang w:val="en-US" w:eastAsia="zh-CN" w:bidi="ar"/>
        </w:rPr>
        <w:t xml:space="preserve">    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240" w:lineRule="auto"/>
        <w:ind w:right="0" w:rightChars="0"/>
        <w:jc w:val="left"/>
        <w:rPr>
          <w:rFonts w:hint="default" w:ascii="仿宋" w:hAnsi="仿宋" w:eastAsia="仿宋" w:cs="仿宋"/>
          <w:b w:val="0"/>
          <w:bCs w:val="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lang w:val="en-US" w:eastAsia="zh-CN" w:bidi="ar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8569A"/>
    <w:rsid w:val="0728569A"/>
    <w:rsid w:val="08EE581C"/>
    <w:rsid w:val="11B817EF"/>
    <w:rsid w:val="134B74F1"/>
    <w:rsid w:val="14875268"/>
    <w:rsid w:val="17E2205D"/>
    <w:rsid w:val="1A310516"/>
    <w:rsid w:val="1CDF46E8"/>
    <w:rsid w:val="1FAE0854"/>
    <w:rsid w:val="1FC855C6"/>
    <w:rsid w:val="29D34D14"/>
    <w:rsid w:val="2E9023D9"/>
    <w:rsid w:val="2F696781"/>
    <w:rsid w:val="33C37BBF"/>
    <w:rsid w:val="36D103FA"/>
    <w:rsid w:val="408F4D15"/>
    <w:rsid w:val="415546EB"/>
    <w:rsid w:val="54941A6B"/>
    <w:rsid w:val="556E24AC"/>
    <w:rsid w:val="5B6B6E59"/>
    <w:rsid w:val="638D46E4"/>
    <w:rsid w:val="6D535020"/>
    <w:rsid w:val="6D6F3DD6"/>
    <w:rsid w:val="6D8061F1"/>
    <w:rsid w:val="6D8D087C"/>
    <w:rsid w:val="6DA01AB5"/>
    <w:rsid w:val="74864836"/>
    <w:rsid w:val="751C4A33"/>
    <w:rsid w:val="7CC84C23"/>
    <w:rsid w:val="7ED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2018-08-23T03:09:00Z</dcterms:created>
  <dc:creator>Administrator</dc:creator>
  <cp:lastModifiedBy>tang</cp:lastModifiedBy>
  <cp:lastPrinted>2020-12-10T00:44:00Z</cp:lastPrinted>
  <dcterms:modified xsi:type="dcterms:W3CDTF">2020-12-10T01:48:09Z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